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ayout w:type="fixed"/>
        <w:tblLook w:val="0000"/>
      </w:tblPr>
      <w:tblGrid>
        <w:gridCol w:w="3229"/>
        <w:gridCol w:w="1129"/>
        <w:gridCol w:w="1415"/>
        <w:gridCol w:w="3896"/>
      </w:tblGrid>
      <w:tr w:rsidR="00DD53B1" w:rsidRPr="00445BBB" w:rsidTr="00E05D2F">
        <w:trPr>
          <w:trHeight w:val="3437"/>
        </w:trPr>
        <w:tc>
          <w:tcPr>
            <w:tcW w:w="3229" w:type="dxa"/>
          </w:tcPr>
          <w:p w:rsidR="00DD53B1" w:rsidRPr="00445BBB" w:rsidRDefault="00DD53B1" w:rsidP="00E05D2F">
            <w:pPr>
              <w:jc w:val="center"/>
            </w:pPr>
          </w:p>
        </w:tc>
        <w:tc>
          <w:tcPr>
            <w:tcW w:w="1129" w:type="dxa"/>
          </w:tcPr>
          <w:p w:rsidR="00DD53B1" w:rsidRPr="00445BBB" w:rsidRDefault="00DD53B1" w:rsidP="00E05D2F">
            <w:pPr>
              <w:jc w:val="center"/>
            </w:pPr>
          </w:p>
        </w:tc>
        <w:tc>
          <w:tcPr>
            <w:tcW w:w="1415" w:type="dxa"/>
          </w:tcPr>
          <w:p w:rsidR="00DD53B1" w:rsidRPr="00445BBB" w:rsidRDefault="00DD53B1" w:rsidP="00E05D2F">
            <w:pPr>
              <w:jc w:val="center"/>
              <w:rPr>
                <w:sz w:val="28"/>
              </w:rPr>
            </w:pPr>
          </w:p>
        </w:tc>
        <w:tc>
          <w:tcPr>
            <w:tcW w:w="3896" w:type="dxa"/>
          </w:tcPr>
          <w:p w:rsidR="00DD53B1" w:rsidRPr="00445BBB" w:rsidRDefault="00DD53B1" w:rsidP="00E05D2F">
            <w:pPr>
              <w:rPr>
                <w:sz w:val="28"/>
                <w:szCs w:val="28"/>
              </w:rPr>
            </w:pPr>
          </w:p>
        </w:tc>
      </w:tr>
    </w:tbl>
    <w:p w:rsidR="00DD53B1" w:rsidRPr="00382B39" w:rsidRDefault="00DD53B1" w:rsidP="007C7594">
      <w:pPr>
        <w:tabs>
          <w:tab w:val="left" w:pos="567"/>
          <w:tab w:val="left" w:pos="709"/>
        </w:tabs>
        <w:spacing w:line="360" w:lineRule="auto"/>
        <w:jc w:val="both"/>
        <w:rPr>
          <w:color w:val="FF0000"/>
          <w:sz w:val="26"/>
          <w:szCs w:val="26"/>
        </w:rPr>
      </w:pPr>
    </w:p>
    <w:p w:rsidR="00DD53B1" w:rsidRPr="007C7594" w:rsidRDefault="00DD53B1" w:rsidP="007C7594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 w:rsidRPr="00041A8E">
        <w:rPr>
          <w:sz w:val="26"/>
          <w:szCs w:val="26"/>
        </w:rPr>
        <w:t xml:space="preserve">           </w:t>
      </w:r>
      <w:r w:rsidRPr="007C7594">
        <w:rPr>
          <w:sz w:val="26"/>
          <w:szCs w:val="26"/>
        </w:rPr>
        <w:t>Финансовое управление Верхнекамского района сообщает, что в период с 01.08.2018 по 31.08.2018 проведены следующие контрольные мероприятия: плановая ревизия финансово-хозяйственной деятельности в муниципальном казённом дошкольном образовательном учреждении «Детский сад  «Алёнка» с. Лойно Верхнекамского района Кировской области</w:t>
      </w:r>
      <w:r>
        <w:rPr>
          <w:sz w:val="26"/>
          <w:szCs w:val="26"/>
        </w:rPr>
        <w:t xml:space="preserve"> (далее – МКДОУ «Алёнка»)</w:t>
      </w:r>
      <w:r w:rsidRPr="007C7594">
        <w:rPr>
          <w:sz w:val="26"/>
          <w:szCs w:val="26"/>
        </w:rPr>
        <w:t xml:space="preserve"> за период с 02.10.2015 по 31.05.2018, а также </w:t>
      </w:r>
      <w:r w:rsidRPr="00641E74">
        <w:rPr>
          <w:sz w:val="26"/>
          <w:szCs w:val="26"/>
        </w:rPr>
        <w:t xml:space="preserve">проведено контрольное мероприятие в форме обследования на тему «Анализ </w:t>
      </w:r>
      <w:r>
        <w:rPr>
          <w:sz w:val="26"/>
          <w:szCs w:val="26"/>
        </w:rPr>
        <w:t>внутреннего финансового контроля</w:t>
      </w:r>
      <w:r w:rsidRPr="00641E74">
        <w:rPr>
          <w:sz w:val="26"/>
          <w:szCs w:val="26"/>
        </w:rPr>
        <w:t xml:space="preserve"> и </w:t>
      </w:r>
      <w:r>
        <w:rPr>
          <w:sz w:val="26"/>
          <w:szCs w:val="26"/>
        </w:rPr>
        <w:t>внутреннего финансового аудита</w:t>
      </w:r>
      <w:r w:rsidRPr="00641E74">
        <w:rPr>
          <w:sz w:val="26"/>
          <w:szCs w:val="26"/>
        </w:rPr>
        <w:t xml:space="preserve">» в </w:t>
      </w:r>
      <w:r>
        <w:rPr>
          <w:sz w:val="26"/>
          <w:szCs w:val="26"/>
        </w:rPr>
        <w:t xml:space="preserve">муниципальном казённом учреждении Администрация Верхнекамского района Кировской области </w:t>
      </w:r>
      <w:r w:rsidRPr="007C7594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Администрация Верхнекамского района</w:t>
      </w:r>
      <w:r w:rsidRPr="007C7594">
        <w:rPr>
          <w:sz w:val="26"/>
          <w:szCs w:val="26"/>
        </w:rPr>
        <w:t>) за период 01.01.2017 – 31.12.2017.</w:t>
      </w:r>
    </w:p>
    <w:p w:rsidR="00DD53B1" w:rsidRPr="0062311F" w:rsidRDefault="00DD53B1" w:rsidP="007C7594">
      <w:pPr>
        <w:spacing w:line="360" w:lineRule="auto"/>
        <w:jc w:val="both"/>
        <w:rPr>
          <w:sz w:val="26"/>
          <w:szCs w:val="26"/>
        </w:rPr>
      </w:pPr>
      <w:r w:rsidRPr="0062311F">
        <w:rPr>
          <w:sz w:val="26"/>
          <w:szCs w:val="26"/>
        </w:rPr>
        <w:t xml:space="preserve">           По результатам ревизии в МК</w:t>
      </w:r>
      <w:r>
        <w:rPr>
          <w:sz w:val="26"/>
          <w:szCs w:val="26"/>
        </w:rPr>
        <w:t>Д</w:t>
      </w:r>
      <w:r w:rsidRPr="0062311F">
        <w:rPr>
          <w:sz w:val="26"/>
          <w:szCs w:val="26"/>
        </w:rPr>
        <w:t xml:space="preserve">ОУ </w:t>
      </w:r>
      <w:r>
        <w:rPr>
          <w:sz w:val="26"/>
          <w:szCs w:val="26"/>
        </w:rPr>
        <w:t>«Алёнка»</w:t>
      </w:r>
      <w:r w:rsidRPr="0062311F">
        <w:rPr>
          <w:sz w:val="26"/>
          <w:szCs w:val="26"/>
        </w:rPr>
        <w:t xml:space="preserve"> были отмечены следующие нарушения действующего законодательства при использовании средств бюджета муниципального образования, бюджетного учета и иных нормативных актов:</w:t>
      </w:r>
    </w:p>
    <w:p w:rsidR="00DD53B1" w:rsidRPr="004F58DF" w:rsidRDefault="00DD53B1" w:rsidP="004F58DF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</w:rPr>
      </w:pPr>
      <w:r w:rsidRPr="004F58DF">
        <w:rPr>
          <w:sz w:val="26"/>
          <w:szCs w:val="26"/>
        </w:rPr>
        <w:t xml:space="preserve">           1. В нарушение п. 2.1 Порядка, утверждённого приказом Финансового управления</w:t>
      </w:r>
      <w:r w:rsidRPr="00A72BD9">
        <w:t xml:space="preserve"> </w:t>
      </w:r>
      <w:r w:rsidRPr="004F58DF">
        <w:rPr>
          <w:sz w:val="26"/>
          <w:szCs w:val="26"/>
        </w:rPr>
        <w:t>Верхнекамского района от 22.03.2017 № 18-о «О порядке учёта бюджетных и денежных обязательств, подлежащих исполнению за счёт средств местного бюджета» в части муниципальных контрактов за период 01.06.2017  - 31.05.2018 гг. уникальный последовательный учётный номер бюджетного обязательства присвоен с нарушением срока. Общая сумма выявленных нарушений составила 313 220,75 руб.</w:t>
      </w:r>
    </w:p>
    <w:p w:rsidR="00DD53B1" w:rsidRPr="004F58DF" w:rsidRDefault="00DD53B1" w:rsidP="004F58DF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 w:rsidRPr="004F58DF">
        <w:rPr>
          <w:sz w:val="26"/>
          <w:szCs w:val="26"/>
        </w:rPr>
        <w:t xml:space="preserve">           2. В нарушение ст. 32 Федерального закона от 12.01.1996 № 7-ФЗ «О некоммерческих организациях», а также п.6 Порядка предоставления информации  государственным (муниципальным) учреждениям, её размещения на официальном сайте в сети Интернет и ведения указанного сайта, утвержденного приказом Министерства финансов РФ от 21.07.2011 № 86н – на сайте</w:t>
      </w:r>
      <w:r w:rsidRPr="004F58DF">
        <w:rPr>
          <w:i/>
          <w:sz w:val="26"/>
          <w:szCs w:val="26"/>
        </w:rPr>
        <w:t xml:space="preserve"> </w:t>
      </w:r>
      <w:hyperlink r:id="rId5" w:history="1">
        <w:r w:rsidRPr="00E05D2F">
          <w:rPr>
            <w:rStyle w:val="Hyperlink"/>
            <w:i/>
            <w:color w:val="auto"/>
            <w:sz w:val="26"/>
            <w:szCs w:val="26"/>
            <w:u w:val="none"/>
            <w:lang w:val="en-US"/>
          </w:rPr>
          <w:t>www</w:t>
        </w:r>
        <w:r w:rsidRPr="00E05D2F">
          <w:rPr>
            <w:rStyle w:val="Hyperlink"/>
            <w:i/>
            <w:color w:val="auto"/>
            <w:sz w:val="26"/>
            <w:szCs w:val="26"/>
            <w:u w:val="none"/>
          </w:rPr>
          <w:t xml:space="preserve">. </w:t>
        </w:r>
        <w:r w:rsidRPr="00E05D2F">
          <w:rPr>
            <w:rStyle w:val="Hyperlink"/>
            <w:i/>
            <w:color w:val="auto"/>
            <w:sz w:val="26"/>
            <w:szCs w:val="26"/>
            <w:u w:val="none"/>
            <w:lang w:val="en-US"/>
          </w:rPr>
          <w:t>bus</w:t>
        </w:r>
        <w:r w:rsidRPr="00E05D2F">
          <w:rPr>
            <w:rStyle w:val="Hyperlink"/>
            <w:i/>
            <w:color w:val="auto"/>
            <w:sz w:val="26"/>
            <w:szCs w:val="26"/>
            <w:u w:val="none"/>
          </w:rPr>
          <w:t>.</w:t>
        </w:r>
        <w:r w:rsidRPr="00E05D2F">
          <w:rPr>
            <w:rStyle w:val="Hyperlink"/>
            <w:i/>
            <w:color w:val="auto"/>
            <w:sz w:val="26"/>
            <w:szCs w:val="26"/>
            <w:u w:val="none"/>
            <w:lang w:val="en-US"/>
          </w:rPr>
          <w:t>gov</w:t>
        </w:r>
        <w:r w:rsidRPr="00E05D2F">
          <w:rPr>
            <w:rStyle w:val="Hyperlink"/>
            <w:i/>
            <w:color w:val="auto"/>
            <w:sz w:val="26"/>
            <w:szCs w:val="26"/>
            <w:u w:val="none"/>
          </w:rPr>
          <w:t>.</w:t>
        </w:r>
        <w:r w:rsidRPr="00E05D2F">
          <w:rPr>
            <w:rStyle w:val="Hyperlink"/>
            <w:i/>
            <w:color w:val="auto"/>
            <w:sz w:val="26"/>
            <w:szCs w:val="26"/>
            <w:u w:val="none"/>
            <w:lang w:val="en-US"/>
          </w:rPr>
          <w:t>ru</w:t>
        </w:r>
      </w:hyperlink>
      <w:r w:rsidRPr="004F58DF">
        <w:rPr>
          <w:i/>
          <w:sz w:val="26"/>
          <w:szCs w:val="26"/>
        </w:rPr>
        <w:t xml:space="preserve"> </w:t>
      </w:r>
      <w:r w:rsidRPr="004F58DF">
        <w:rPr>
          <w:sz w:val="26"/>
          <w:szCs w:val="26"/>
        </w:rPr>
        <w:t>учреждением МКДОУ «Аленка» не была размещена необходимая информация в полном объёме.</w:t>
      </w:r>
    </w:p>
    <w:p w:rsidR="00DD53B1" w:rsidRPr="0062311F" w:rsidRDefault="00DD53B1" w:rsidP="007C7594">
      <w:pPr>
        <w:pStyle w:val="BodyText"/>
        <w:tabs>
          <w:tab w:val="left" w:pos="720"/>
          <w:tab w:val="left" w:pos="993"/>
        </w:tabs>
        <w:suppressAutoHyphens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Заведующей</w:t>
      </w:r>
      <w:r w:rsidRPr="006231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детского </w:t>
      </w:r>
      <w:r w:rsidRPr="0062311F">
        <w:rPr>
          <w:sz w:val="26"/>
          <w:szCs w:val="26"/>
        </w:rPr>
        <w:t>учреждения вынесено представление о</w:t>
      </w:r>
      <w:r>
        <w:rPr>
          <w:sz w:val="26"/>
          <w:szCs w:val="26"/>
        </w:rPr>
        <w:t>б устранении</w:t>
      </w:r>
      <w:r w:rsidRPr="0062311F">
        <w:rPr>
          <w:sz w:val="26"/>
          <w:szCs w:val="26"/>
        </w:rPr>
        <w:t xml:space="preserve"> выявленных нарушени</w:t>
      </w:r>
      <w:r>
        <w:rPr>
          <w:sz w:val="26"/>
          <w:szCs w:val="26"/>
        </w:rPr>
        <w:t>й</w:t>
      </w:r>
      <w:r w:rsidRPr="0062311F">
        <w:rPr>
          <w:sz w:val="26"/>
          <w:szCs w:val="26"/>
        </w:rPr>
        <w:t>.</w:t>
      </w:r>
    </w:p>
    <w:p w:rsidR="00DD53B1" w:rsidRPr="0062311F" w:rsidRDefault="00DD53B1" w:rsidP="007C7594">
      <w:pPr>
        <w:spacing w:line="360" w:lineRule="auto"/>
        <w:jc w:val="both"/>
        <w:rPr>
          <w:sz w:val="26"/>
          <w:szCs w:val="26"/>
        </w:rPr>
      </w:pPr>
      <w:r w:rsidRPr="0062311F">
        <w:rPr>
          <w:sz w:val="26"/>
          <w:szCs w:val="26"/>
        </w:rPr>
        <w:t xml:space="preserve">           По результатам </w:t>
      </w:r>
      <w:r>
        <w:rPr>
          <w:sz w:val="26"/>
          <w:szCs w:val="26"/>
        </w:rPr>
        <w:t>обследования</w:t>
      </w:r>
      <w:r w:rsidRPr="004F58DF">
        <w:rPr>
          <w:sz w:val="26"/>
          <w:szCs w:val="26"/>
        </w:rPr>
        <w:t xml:space="preserve"> </w:t>
      </w:r>
      <w:r w:rsidRPr="00641E74">
        <w:rPr>
          <w:sz w:val="26"/>
          <w:szCs w:val="26"/>
        </w:rPr>
        <w:t>в</w:t>
      </w:r>
      <w:r>
        <w:rPr>
          <w:sz w:val="26"/>
          <w:szCs w:val="26"/>
        </w:rPr>
        <w:t xml:space="preserve"> Администрации Верхнекамского района руководителю учреждения были направлены рекомендации по результатам проведенного Анализа.</w:t>
      </w:r>
    </w:p>
    <w:p w:rsidR="00DD53B1" w:rsidRPr="0062311F" w:rsidRDefault="00DD53B1" w:rsidP="004F58DF">
      <w:pPr>
        <w:spacing w:line="360" w:lineRule="auto"/>
        <w:jc w:val="both"/>
        <w:rPr>
          <w:sz w:val="26"/>
          <w:szCs w:val="26"/>
        </w:rPr>
      </w:pPr>
      <w:r w:rsidRPr="0062311F">
        <w:rPr>
          <w:sz w:val="26"/>
          <w:szCs w:val="26"/>
        </w:rPr>
        <w:tab/>
      </w:r>
    </w:p>
    <w:p w:rsidR="00DD53B1" w:rsidRPr="0062311F" w:rsidRDefault="00DD53B1" w:rsidP="007C7594">
      <w:pPr>
        <w:pStyle w:val="ListParagraph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</w:p>
    <w:p w:rsidR="00DD53B1" w:rsidRPr="00382B39" w:rsidRDefault="00DD53B1" w:rsidP="007C7594">
      <w:pPr>
        <w:rPr>
          <w:color w:val="FF0000"/>
        </w:rPr>
      </w:pPr>
    </w:p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p w:rsidR="00DD53B1" w:rsidRDefault="00DD53B1" w:rsidP="007C7594"/>
    <w:sectPr w:rsidR="00DD53B1" w:rsidSect="00E0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1DF"/>
    <w:multiLevelType w:val="multilevel"/>
    <w:tmpl w:val="F8465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594"/>
    <w:rsid w:val="00015459"/>
    <w:rsid w:val="00041A8E"/>
    <w:rsid w:val="00382B39"/>
    <w:rsid w:val="003913E1"/>
    <w:rsid w:val="003A791E"/>
    <w:rsid w:val="00432775"/>
    <w:rsid w:val="00445BBB"/>
    <w:rsid w:val="004F58DF"/>
    <w:rsid w:val="0062311F"/>
    <w:rsid w:val="00641E74"/>
    <w:rsid w:val="007C7594"/>
    <w:rsid w:val="009C09CB"/>
    <w:rsid w:val="00A72BD9"/>
    <w:rsid w:val="00C13062"/>
    <w:rsid w:val="00C1449D"/>
    <w:rsid w:val="00D52AEB"/>
    <w:rsid w:val="00DC6EBF"/>
    <w:rsid w:val="00DD53B1"/>
    <w:rsid w:val="00E0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9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7594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7C7594"/>
    <w:pPr>
      <w:framePr w:w="4567" w:h="4505" w:hSpace="141" w:wrap="around" w:vAnchor="text" w:hAnchor="page" w:x="1521" w:y="153"/>
      <w:jc w:val="center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rsid w:val="007C7594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759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C7594"/>
    <w:pPr>
      <w:ind w:left="720"/>
      <w:contextualSpacing/>
    </w:pPr>
    <w:rPr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C7594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C7594"/>
    <w:pPr>
      <w:widowControl w:val="0"/>
      <w:shd w:val="clear" w:color="auto" w:fill="FFFFFF"/>
      <w:spacing w:line="319" w:lineRule="exact"/>
    </w:pPr>
    <w:rPr>
      <w:rFonts w:ascii="Calibri" w:eastAsia="Calibri" w:hAnsi="Calibri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328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Сергей</cp:lastModifiedBy>
  <cp:revision>3</cp:revision>
  <cp:lastPrinted>2018-09-04T05:11:00Z</cp:lastPrinted>
  <dcterms:created xsi:type="dcterms:W3CDTF">2018-08-09T06:16:00Z</dcterms:created>
  <dcterms:modified xsi:type="dcterms:W3CDTF">2018-09-11T07:25:00Z</dcterms:modified>
</cp:coreProperties>
</file>